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DE" w:rsidRPr="005B68AB" w:rsidRDefault="00A347DE">
      <w:pPr>
        <w:pStyle w:val="a3"/>
        <w:ind w:left="0"/>
      </w:pPr>
      <w:bookmarkStart w:id="0" w:name="_GoBack"/>
      <w:bookmarkEnd w:id="0"/>
    </w:p>
    <w:p w:rsidR="00A347DE" w:rsidRPr="005B68AB" w:rsidRDefault="00A347DE">
      <w:pPr>
        <w:pStyle w:val="a3"/>
        <w:ind w:left="0"/>
      </w:pPr>
    </w:p>
    <w:p w:rsidR="00A347DE" w:rsidRPr="005B68AB" w:rsidRDefault="00A347DE">
      <w:pPr>
        <w:pStyle w:val="a3"/>
        <w:ind w:left="0"/>
      </w:pPr>
    </w:p>
    <w:p w:rsidR="00A347DE" w:rsidRPr="005B68AB" w:rsidRDefault="00A347DE">
      <w:pPr>
        <w:pStyle w:val="a3"/>
        <w:ind w:left="0"/>
      </w:pPr>
    </w:p>
    <w:p w:rsidR="00A347DE" w:rsidRPr="005B68AB" w:rsidRDefault="00A347DE">
      <w:pPr>
        <w:pStyle w:val="a3"/>
        <w:spacing w:before="303"/>
        <w:ind w:left="0"/>
      </w:pPr>
    </w:p>
    <w:p w:rsidR="00A347DE" w:rsidRPr="005B68AB" w:rsidRDefault="000A1A53">
      <w:pPr>
        <w:pStyle w:val="1"/>
        <w:spacing w:before="0" w:line="240" w:lineRule="auto"/>
        <w:ind w:left="116"/>
      </w:pPr>
      <w:r w:rsidRPr="005B68AB">
        <w:rPr>
          <w:spacing w:val="-2"/>
        </w:rPr>
        <w:t>ЗАЯВКА</w:t>
      </w:r>
    </w:p>
    <w:p w:rsidR="00A347DE" w:rsidRPr="005B68AB" w:rsidRDefault="000A1A53">
      <w:pPr>
        <w:spacing w:before="67"/>
        <w:ind w:left="116"/>
        <w:jc w:val="both"/>
        <w:rPr>
          <w:sz w:val="20"/>
        </w:rPr>
      </w:pPr>
      <w:r w:rsidRPr="005B68AB">
        <w:br w:type="column"/>
      </w:r>
      <w:r w:rsidRPr="005B68AB">
        <w:rPr>
          <w:sz w:val="20"/>
        </w:rPr>
        <w:lastRenderedPageBreak/>
        <w:t>Приложение</w:t>
      </w:r>
      <w:proofErr w:type="gramStart"/>
      <w:r w:rsidRPr="005B68AB">
        <w:rPr>
          <w:spacing w:val="-10"/>
          <w:sz w:val="20"/>
        </w:rPr>
        <w:t>1</w:t>
      </w:r>
      <w:proofErr w:type="gramEnd"/>
    </w:p>
    <w:p w:rsidR="00A347DE" w:rsidRPr="005B68AB" w:rsidRDefault="000A1A53">
      <w:pPr>
        <w:spacing w:before="1"/>
        <w:ind w:left="116" w:right="100"/>
        <w:jc w:val="both"/>
        <w:rPr>
          <w:sz w:val="20"/>
        </w:rPr>
      </w:pPr>
      <w:r w:rsidRPr="005B68AB">
        <w:rPr>
          <w:sz w:val="20"/>
        </w:rPr>
        <w:t>к Положению о конкурсе на право получения статуса резидента Промышленного парка в городе Пинске</w:t>
      </w:r>
    </w:p>
    <w:p w:rsidR="00A347DE" w:rsidRPr="005B68AB" w:rsidRDefault="000A1A53">
      <w:pPr>
        <w:tabs>
          <w:tab w:val="left" w:pos="1218"/>
        </w:tabs>
        <w:ind w:left="116"/>
        <w:rPr>
          <w:sz w:val="20"/>
        </w:rPr>
      </w:pPr>
      <w:r w:rsidRPr="005B68AB">
        <w:rPr>
          <w:sz w:val="20"/>
          <w:u w:val="single"/>
        </w:rPr>
        <w:tab/>
      </w:r>
      <w:r w:rsidRPr="005B68AB">
        <w:rPr>
          <w:spacing w:val="-4"/>
          <w:sz w:val="20"/>
        </w:rPr>
        <w:t>2024</w:t>
      </w:r>
    </w:p>
    <w:p w:rsidR="00A347DE" w:rsidRPr="005B68AB" w:rsidRDefault="00A347DE">
      <w:pPr>
        <w:rPr>
          <w:sz w:val="20"/>
        </w:rPr>
        <w:sectPr w:rsidR="00A347DE" w:rsidRPr="005B68AB">
          <w:pgSz w:w="11910" w:h="16840"/>
          <w:pgMar w:top="1040" w:right="460" w:bottom="280" w:left="1160" w:header="720" w:footer="720" w:gutter="0"/>
          <w:cols w:num="2" w:space="720" w:equalWidth="0">
            <w:col w:w="1303" w:space="4368"/>
            <w:col w:w="4619"/>
          </w:cols>
        </w:sectPr>
      </w:pPr>
    </w:p>
    <w:p w:rsidR="00A347DE" w:rsidRPr="005B68AB" w:rsidRDefault="00430C07" w:rsidP="001A31C0">
      <w:pPr>
        <w:tabs>
          <w:tab w:val="left" w:pos="2128"/>
          <w:tab w:val="left" w:pos="4334"/>
          <w:tab w:val="left" w:pos="6946"/>
        </w:tabs>
        <w:spacing w:after="120"/>
        <w:ind w:left="113" w:right="3344"/>
        <w:jc w:val="both"/>
        <w:rPr>
          <w:b/>
          <w:sz w:val="28"/>
        </w:rPr>
      </w:pPr>
      <w:r>
        <w:rPr>
          <w:b/>
          <w:sz w:val="28"/>
        </w:rPr>
        <w:lastRenderedPageBreak/>
        <w:t>н</w:t>
      </w:r>
      <w:r w:rsidR="000A1A53" w:rsidRPr="005B68AB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участие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конкурсе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право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получения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статуса</w:t>
      </w:r>
      <w:r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резидента</w:t>
      </w:r>
      <w:r w:rsidR="001A31C0">
        <w:rPr>
          <w:b/>
          <w:sz w:val="28"/>
        </w:rPr>
        <w:t xml:space="preserve"> </w:t>
      </w:r>
      <w:r w:rsidR="000A1A53" w:rsidRPr="005B68AB">
        <w:rPr>
          <w:b/>
          <w:sz w:val="28"/>
        </w:rPr>
        <w:t>«Промышленного парка в городе Пинске»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5"/>
        <w:gridCol w:w="990"/>
        <w:gridCol w:w="534"/>
        <w:gridCol w:w="998"/>
        <w:gridCol w:w="1685"/>
        <w:gridCol w:w="3952"/>
      </w:tblGrid>
      <w:tr w:rsidR="00A347DE" w:rsidRPr="005B68AB">
        <w:trPr>
          <w:trHeight w:val="321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Полное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наименование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юридического</w:t>
            </w:r>
            <w:r w:rsidRPr="005B68AB">
              <w:rPr>
                <w:spacing w:val="-4"/>
                <w:sz w:val="28"/>
              </w:rPr>
              <w:t xml:space="preserve"> лица</w:t>
            </w:r>
            <w:r w:rsidR="005B68AB" w:rsidRPr="005B68AB">
              <w:rPr>
                <w:spacing w:val="-4"/>
                <w:sz w:val="28"/>
              </w:rPr>
              <w:t>, ИП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966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Регистрация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юридического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лица</w:t>
            </w:r>
            <w:r w:rsidR="00430C07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(дата</w:t>
            </w:r>
            <w:r w:rsidR="00430C07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и номер свидетельства о регистрации</w:t>
            </w:r>
            <w:r w:rsidR="001A31C0">
              <w:rPr>
                <w:sz w:val="28"/>
              </w:rPr>
              <w:t xml:space="preserve"> </w:t>
            </w:r>
            <w:r w:rsidR="00430C07">
              <w:rPr>
                <w:sz w:val="28"/>
              </w:rPr>
              <w:t>ю</w:t>
            </w:r>
            <w:r w:rsidRPr="005B68AB">
              <w:rPr>
                <w:sz w:val="28"/>
              </w:rPr>
              <w:t>ридического</w:t>
            </w:r>
            <w:r w:rsidR="00430C07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лица)/планируемое</w:t>
            </w:r>
            <w:r w:rsidR="00430C07">
              <w:rPr>
                <w:sz w:val="28"/>
              </w:rPr>
              <w:t xml:space="preserve"> </w:t>
            </w:r>
            <w:r w:rsidRPr="005B68AB">
              <w:rPr>
                <w:spacing w:val="-2"/>
                <w:sz w:val="28"/>
              </w:rPr>
              <w:t>создание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642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Фамилия,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имя,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отчество</w:t>
            </w:r>
            <w:r w:rsidR="001A31C0">
              <w:rPr>
                <w:sz w:val="28"/>
              </w:rPr>
              <w:t xml:space="preserve"> </w:t>
            </w:r>
            <w:r w:rsidR="005B68AB" w:rsidRPr="005B68AB">
              <w:rPr>
                <w:sz w:val="28"/>
              </w:rPr>
              <w:t xml:space="preserve">(если </w:t>
            </w:r>
            <w:r w:rsidR="001A31C0">
              <w:rPr>
                <w:sz w:val="28"/>
              </w:rPr>
              <w:t>и</w:t>
            </w:r>
            <w:r w:rsidR="005B68AB" w:rsidRPr="005B68AB">
              <w:rPr>
                <w:sz w:val="28"/>
              </w:rPr>
              <w:t>меется)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pacing w:val="-2"/>
                <w:sz w:val="28"/>
              </w:rPr>
              <w:t>руководителя</w:t>
            </w:r>
            <w:r w:rsidR="001A31C0">
              <w:rPr>
                <w:spacing w:val="-2"/>
                <w:sz w:val="28"/>
              </w:rPr>
              <w:t xml:space="preserve"> </w:t>
            </w:r>
            <w:r w:rsidR="00430C07">
              <w:rPr>
                <w:sz w:val="28"/>
              </w:rPr>
              <w:t>ю</w:t>
            </w:r>
            <w:r w:rsidRPr="005B68AB">
              <w:rPr>
                <w:sz w:val="28"/>
              </w:rPr>
              <w:t>ридического</w:t>
            </w:r>
            <w:r w:rsidR="00430C07">
              <w:rPr>
                <w:sz w:val="28"/>
              </w:rPr>
              <w:t xml:space="preserve"> </w:t>
            </w:r>
            <w:r w:rsidRPr="005B68AB">
              <w:rPr>
                <w:spacing w:val="-4"/>
                <w:sz w:val="28"/>
              </w:rPr>
              <w:t>лица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321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proofErr w:type="spellStart"/>
            <w:r w:rsidRPr="005B68AB">
              <w:rPr>
                <w:sz w:val="28"/>
              </w:rPr>
              <w:t>Контактная</w:t>
            </w:r>
            <w:r w:rsidRPr="005B68AB">
              <w:rPr>
                <w:spacing w:val="-2"/>
                <w:sz w:val="28"/>
              </w:rPr>
              <w:t>информация</w:t>
            </w:r>
            <w:proofErr w:type="spellEnd"/>
            <w:r w:rsidRPr="005B68AB">
              <w:rPr>
                <w:spacing w:val="-2"/>
                <w:sz w:val="28"/>
              </w:rPr>
              <w:t>: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323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1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Место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нахождения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юридического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pacing w:val="-4"/>
                <w:sz w:val="28"/>
              </w:rPr>
              <w:t>лица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642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1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Контактные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 xml:space="preserve">данные </w:t>
            </w:r>
            <w:r w:rsidRPr="005B68AB">
              <w:rPr>
                <w:spacing w:val="-2"/>
                <w:sz w:val="28"/>
              </w:rPr>
              <w:t>(мобильный,</w:t>
            </w:r>
            <w:r w:rsidR="001A31C0">
              <w:rPr>
                <w:spacing w:val="-2"/>
                <w:sz w:val="28"/>
              </w:rPr>
              <w:t xml:space="preserve"> </w:t>
            </w:r>
            <w:r w:rsidRPr="005B68AB">
              <w:rPr>
                <w:sz w:val="28"/>
              </w:rPr>
              <w:t>городской,</w:t>
            </w:r>
            <w:r w:rsidR="00430C07">
              <w:rPr>
                <w:sz w:val="28"/>
              </w:rPr>
              <w:t xml:space="preserve"> </w:t>
            </w:r>
            <w:r w:rsidRPr="005B68AB">
              <w:rPr>
                <w:spacing w:val="-4"/>
                <w:sz w:val="28"/>
              </w:rPr>
              <w:t>факс)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323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1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e-</w:t>
            </w:r>
            <w:proofErr w:type="spellStart"/>
            <w:r w:rsidRPr="005B68AB">
              <w:rPr>
                <w:sz w:val="28"/>
              </w:rPr>
              <w:t>mail</w:t>
            </w:r>
            <w:proofErr w:type="spellEnd"/>
            <w:r w:rsidRPr="005B68AB">
              <w:rPr>
                <w:sz w:val="28"/>
              </w:rPr>
              <w:t>,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pacing w:val="-4"/>
                <w:sz w:val="28"/>
              </w:rPr>
              <w:t>сайт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321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Сведения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z w:val="28"/>
              </w:rPr>
              <w:t>о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pacing w:val="-2"/>
                <w:sz w:val="28"/>
              </w:rPr>
              <w:t>предприятии</w:t>
            </w:r>
            <w:r w:rsidR="005B68AB" w:rsidRPr="005B68AB">
              <w:rPr>
                <w:spacing w:val="-2"/>
                <w:sz w:val="28"/>
              </w:rPr>
              <w:t>, ИП</w:t>
            </w:r>
            <w:r w:rsidRPr="005B68AB">
              <w:rPr>
                <w:spacing w:val="-2"/>
                <w:sz w:val="28"/>
              </w:rPr>
              <w:t>: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321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numPr>
                <w:ilvl w:val="1"/>
                <w:numId w:val="8"/>
              </w:numPr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Направление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323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5.2</w:t>
            </w:r>
            <w:r w:rsidR="001A31C0">
              <w:rPr>
                <w:sz w:val="28"/>
              </w:rPr>
              <w:t>.</w:t>
            </w:r>
            <w:r w:rsidRPr="005B68AB">
              <w:rPr>
                <w:sz w:val="28"/>
              </w:rPr>
              <w:t xml:space="preserve"> </w:t>
            </w:r>
            <w:r w:rsidRPr="005B68AB">
              <w:rPr>
                <w:spacing w:val="-2"/>
                <w:sz w:val="28"/>
              </w:rPr>
              <w:t>Специализация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A347DE" w:rsidRPr="005B68AB">
        <w:trPr>
          <w:trHeight w:val="642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  <w:tab w:val="left" w:pos="702"/>
                <w:tab w:val="left" w:pos="1777"/>
                <w:tab w:val="left" w:pos="2838"/>
                <w:tab w:val="left" w:pos="3176"/>
                <w:tab w:val="left" w:pos="407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5"/>
                <w:sz w:val="28"/>
              </w:rPr>
              <w:t>5.3</w:t>
            </w:r>
            <w:r w:rsidR="001A31C0">
              <w:rPr>
                <w:spacing w:val="-5"/>
                <w:sz w:val="28"/>
              </w:rPr>
              <w:t>.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Начало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работы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10"/>
                <w:sz w:val="28"/>
              </w:rPr>
              <w:t>в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4"/>
                <w:sz w:val="28"/>
              </w:rPr>
              <w:t>сфере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инновационной</w:t>
            </w:r>
          </w:p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деятельност</w:t>
            </w:r>
            <w:proofErr w:type="gramStart"/>
            <w:r w:rsidRPr="005B68AB">
              <w:rPr>
                <w:sz w:val="28"/>
              </w:rPr>
              <w:t>и</w:t>
            </w:r>
            <w:r w:rsidRPr="005B68AB">
              <w:rPr>
                <w:spacing w:val="-2"/>
                <w:sz w:val="28"/>
              </w:rPr>
              <w:t>(</w:t>
            </w:r>
            <w:proofErr w:type="gramEnd"/>
            <w:r w:rsidRPr="005B68AB">
              <w:rPr>
                <w:spacing w:val="-2"/>
                <w:sz w:val="28"/>
              </w:rPr>
              <w:t>год).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645"/>
        </w:trPr>
        <w:tc>
          <w:tcPr>
            <w:tcW w:w="1885" w:type="dxa"/>
            <w:tcBorders>
              <w:right w:val="nil"/>
            </w:tcBorders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  <w:tab w:val="left" w:pos="758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5"/>
                <w:sz w:val="28"/>
              </w:rPr>
              <w:t>5.4</w:t>
            </w:r>
            <w:r w:rsidR="001A31C0">
              <w:rPr>
                <w:spacing w:val="-5"/>
                <w:sz w:val="28"/>
              </w:rPr>
              <w:t>.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Начало</w:t>
            </w:r>
          </w:p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Беларусь</w:t>
            </w:r>
            <w:r w:rsidR="001A31C0">
              <w:rPr>
                <w:sz w:val="28"/>
              </w:rPr>
              <w:t xml:space="preserve"> </w:t>
            </w:r>
            <w:r w:rsidRPr="005B68AB">
              <w:rPr>
                <w:spacing w:val="-2"/>
                <w:sz w:val="28"/>
              </w:rPr>
              <w:t>(год)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2"/>
                <w:sz w:val="28"/>
              </w:rPr>
              <w:t>работы</w:t>
            </w:r>
          </w:p>
        </w:tc>
        <w:tc>
          <w:tcPr>
            <w:tcW w:w="534" w:type="dxa"/>
            <w:tcBorders>
              <w:left w:val="nil"/>
              <w:right w:val="nil"/>
            </w:tcBorders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5"/>
                <w:sz w:val="28"/>
              </w:rPr>
              <w:t>на</w:t>
            </w:r>
          </w:p>
        </w:tc>
        <w:tc>
          <w:tcPr>
            <w:tcW w:w="998" w:type="dxa"/>
            <w:tcBorders>
              <w:left w:val="nil"/>
              <w:right w:val="nil"/>
            </w:tcBorders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proofErr w:type="gramStart"/>
            <w:r w:rsidRPr="005B68AB">
              <w:rPr>
                <w:spacing w:val="-2"/>
                <w:sz w:val="28"/>
              </w:rPr>
              <w:t>рынке</w:t>
            </w:r>
            <w:proofErr w:type="gramEnd"/>
          </w:p>
        </w:tc>
        <w:tc>
          <w:tcPr>
            <w:tcW w:w="1685" w:type="dxa"/>
            <w:tcBorders>
              <w:left w:val="nil"/>
            </w:tcBorders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2"/>
                <w:sz w:val="28"/>
              </w:rPr>
              <w:t>Республики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642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  <w:tab w:val="left" w:pos="822"/>
                <w:tab w:val="left" w:pos="3888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5"/>
                <w:sz w:val="28"/>
              </w:rPr>
              <w:t>5.5</w:t>
            </w:r>
            <w:r w:rsidR="001A31C0">
              <w:rPr>
                <w:spacing w:val="-5"/>
                <w:sz w:val="28"/>
              </w:rPr>
              <w:t>.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Внешнеэкономическая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(международная)</w:t>
            </w:r>
          </w:p>
          <w:p w:rsidR="00A347DE" w:rsidRPr="005B68AB" w:rsidRDefault="001A31C0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z w:val="28"/>
              </w:rPr>
              <w:t>Д</w:t>
            </w:r>
            <w:r w:rsidR="000A1A53" w:rsidRPr="005B68AB">
              <w:rPr>
                <w:sz w:val="28"/>
              </w:rPr>
              <w:t>еятельность</w:t>
            </w:r>
            <w:r>
              <w:rPr>
                <w:sz w:val="28"/>
              </w:rPr>
              <w:t xml:space="preserve"> </w:t>
            </w:r>
            <w:r w:rsidR="000A1A53" w:rsidRPr="005B68AB">
              <w:rPr>
                <w:spacing w:val="-2"/>
                <w:sz w:val="28"/>
              </w:rPr>
              <w:t>(страны).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966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  <w:tab w:val="left" w:pos="693"/>
                <w:tab w:val="left" w:pos="2072"/>
                <w:tab w:val="left" w:pos="2360"/>
                <w:tab w:val="left" w:pos="2673"/>
                <w:tab w:val="left" w:pos="3752"/>
                <w:tab w:val="left" w:pos="4507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6"/>
                <w:sz w:val="28"/>
              </w:rPr>
              <w:t>6.</w:t>
            </w:r>
            <w:r w:rsidRPr="005B68AB">
              <w:rPr>
                <w:sz w:val="28"/>
              </w:rPr>
              <w:tab/>
            </w:r>
            <w:proofErr w:type="gramStart"/>
            <w:r w:rsidRPr="005B68AB">
              <w:rPr>
                <w:spacing w:val="-2"/>
                <w:sz w:val="28"/>
              </w:rPr>
              <w:t>Требуемые</w:t>
            </w:r>
            <w:r w:rsidRPr="005B68AB">
              <w:rPr>
                <w:sz w:val="28"/>
              </w:rPr>
              <w:tab/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площади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для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размещения руководства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10"/>
                <w:sz w:val="28"/>
              </w:rPr>
              <w:t>и</w:t>
            </w:r>
            <w:r w:rsidRPr="005B68AB">
              <w:rPr>
                <w:sz w:val="28"/>
              </w:rPr>
              <w:tab/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(или)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производственной</w:t>
            </w:r>
            <w:proofErr w:type="gramEnd"/>
          </w:p>
          <w:p w:rsidR="00A347DE" w:rsidRPr="005B68AB" w:rsidRDefault="00430C07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="000A1A53" w:rsidRPr="005B68AB">
              <w:rPr>
                <w:sz w:val="28"/>
              </w:rPr>
              <w:t>еятельности</w:t>
            </w:r>
            <w:r>
              <w:rPr>
                <w:sz w:val="28"/>
              </w:rPr>
              <w:t xml:space="preserve"> </w:t>
            </w:r>
            <w:r w:rsidR="000A1A53" w:rsidRPr="005B68AB">
              <w:rPr>
                <w:sz w:val="28"/>
              </w:rPr>
              <w:t>юридического</w:t>
            </w:r>
            <w:r>
              <w:rPr>
                <w:sz w:val="28"/>
              </w:rPr>
              <w:t xml:space="preserve"> </w:t>
            </w:r>
            <w:r w:rsidR="000A1A53" w:rsidRPr="005B68AB">
              <w:rPr>
                <w:spacing w:val="-4"/>
                <w:sz w:val="28"/>
              </w:rPr>
              <w:t>лица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642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  <w:tab w:val="left" w:pos="575"/>
                <w:tab w:val="left" w:pos="2077"/>
                <w:tab w:val="left" w:pos="3958"/>
                <w:tab w:val="left" w:pos="4587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5"/>
                <w:sz w:val="28"/>
              </w:rPr>
              <w:t>7.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Требуемое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оборудование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5"/>
                <w:sz w:val="28"/>
              </w:rPr>
              <w:t>для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реализации</w:t>
            </w:r>
          </w:p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2"/>
                <w:sz w:val="28"/>
              </w:rPr>
              <w:t>проекта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  <w:tr w:rsidR="00A347DE" w:rsidRPr="005B68AB">
        <w:trPr>
          <w:trHeight w:val="645"/>
        </w:trPr>
        <w:tc>
          <w:tcPr>
            <w:tcW w:w="6092" w:type="dxa"/>
            <w:gridSpan w:val="5"/>
          </w:tcPr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  <w:tab w:val="left" w:pos="629"/>
                <w:tab w:val="left" w:pos="2231"/>
                <w:tab w:val="left" w:pos="3903"/>
                <w:tab w:val="left" w:pos="4585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5"/>
                <w:sz w:val="28"/>
              </w:rPr>
              <w:t>8.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Требуемые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инвестиции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5"/>
                <w:sz w:val="28"/>
              </w:rPr>
              <w:t>для</w:t>
            </w:r>
            <w:r w:rsidRPr="005B68AB">
              <w:rPr>
                <w:sz w:val="28"/>
              </w:rPr>
              <w:tab/>
            </w:r>
            <w:r w:rsidRPr="005B68AB">
              <w:rPr>
                <w:spacing w:val="-2"/>
                <w:sz w:val="28"/>
              </w:rPr>
              <w:t>реализации</w:t>
            </w:r>
          </w:p>
          <w:p w:rsidR="00A347DE" w:rsidRPr="005B68AB" w:rsidRDefault="000A1A53" w:rsidP="001A31C0">
            <w:pPr>
              <w:pStyle w:val="TableParagraph"/>
              <w:tabs>
                <w:tab w:val="left" w:pos="305"/>
                <w:tab w:val="left" w:pos="446"/>
              </w:tabs>
              <w:ind w:left="0" w:firstLine="21"/>
              <w:jc w:val="both"/>
              <w:rPr>
                <w:sz w:val="28"/>
              </w:rPr>
            </w:pPr>
            <w:r w:rsidRPr="005B68AB">
              <w:rPr>
                <w:spacing w:val="-2"/>
                <w:sz w:val="28"/>
              </w:rPr>
              <w:t>проекта</w:t>
            </w:r>
          </w:p>
        </w:tc>
        <w:tc>
          <w:tcPr>
            <w:tcW w:w="3952" w:type="dxa"/>
          </w:tcPr>
          <w:p w:rsidR="00A347DE" w:rsidRPr="005B68AB" w:rsidRDefault="00A347DE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347DE" w:rsidRPr="005B68AB" w:rsidRDefault="00A347DE">
      <w:pPr>
        <w:pStyle w:val="a3"/>
        <w:ind w:left="0"/>
        <w:rPr>
          <w:b/>
          <w:sz w:val="20"/>
        </w:rPr>
      </w:pPr>
    </w:p>
    <w:p w:rsidR="00A347DE" w:rsidRPr="005B68AB" w:rsidRDefault="001A31C0">
      <w:pPr>
        <w:pStyle w:val="a3"/>
        <w:spacing w:before="155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259715</wp:posOffset>
                </wp:positionV>
                <wp:extent cx="1512570" cy="1270"/>
                <wp:effectExtent l="13970" t="12065" r="6985" b="5715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1270"/>
                        </a:xfrm>
                        <a:custGeom>
                          <a:avLst/>
                          <a:gdLst>
                            <a:gd name="T0" fmla="*/ 0 w 1512570"/>
                            <a:gd name="T1" fmla="*/ 0 h 1270"/>
                            <a:gd name="T2" fmla="*/ 1512108 w 15125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2570" h="1270">
                              <a:moveTo>
                                <a:pt x="0" y="0"/>
                              </a:moveTo>
                              <a:lnTo>
                                <a:pt x="1512108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64.1pt;margin-top:20.45pt;width:119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2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" path="m,l1512108,e" filled="f" strokeweight=".20106mm">
                <v:path arrowok="t" o:connecttype="custom" o:connectlocs="0,0;1512108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4530090</wp:posOffset>
                </wp:positionH>
                <wp:positionV relativeFrom="paragraph">
                  <wp:posOffset>259715</wp:posOffset>
                </wp:positionV>
                <wp:extent cx="2667635" cy="1270"/>
                <wp:effectExtent l="5715" t="12065" r="12700" b="5715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*/ 0 w 2667635"/>
                            <a:gd name="T1" fmla="*/ 0 h 1270"/>
                            <a:gd name="T2" fmla="*/ 2667587 w 26676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67635" h="1270">
                              <a:moveTo>
                                <a:pt x="0" y="0"/>
                              </a:moveTo>
                              <a:lnTo>
                                <a:pt x="2667587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356.7pt;margin-top:20.45pt;width:21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" path="m,l2667587,e" filled="f" strokeweight=".20106mm">
                <v:path arrowok="t" o:connecttype="custom" o:connectlocs="0,0;2667587,0" o:connectangles="0,0"/>
                <w10:wrap type="topAndBottom" anchorx="page"/>
              </v:shape>
            </w:pict>
          </mc:Fallback>
        </mc:AlternateContent>
      </w:r>
    </w:p>
    <w:p w:rsidR="00A347DE" w:rsidRPr="005B68AB" w:rsidRDefault="000A1A53">
      <w:pPr>
        <w:pStyle w:val="a3"/>
        <w:tabs>
          <w:tab w:val="left" w:pos="6830"/>
        </w:tabs>
        <w:spacing w:line="321" w:lineRule="exact"/>
        <w:ind w:left="726"/>
      </w:pPr>
      <w:proofErr w:type="gramStart"/>
      <w:r w:rsidRPr="005B68AB">
        <w:rPr>
          <w:spacing w:val="-2"/>
        </w:rPr>
        <w:t>(подпись)</w:t>
      </w:r>
      <w:r w:rsidRPr="005B68AB">
        <w:tab/>
        <w:t>(фамилия,</w:t>
      </w:r>
      <w:r w:rsidR="00430C07">
        <w:t xml:space="preserve"> </w:t>
      </w:r>
      <w:r w:rsidRPr="005B68AB">
        <w:rPr>
          <w:spacing w:val="-2"/>
        </w:rPr>
        <w:t>инициалы</w:t>
      </w:r>
      <w:proofErr w:type="gramEnd"/>
    </w:p>
    <w:p w:rsidR="00A347DE" w:rsidRPr="005B68AB" w:rsidRDefault="000A1A53">
      <w:pPr>
        <w:pStyle w:val="a3"/>
        <w:ind w:left="7208"/>
      </w:pPr>
      <w:r w:rsidRPr="005B68AB">
        <w:rPr>
          <w:spacing w:val="-2"/>
        </w:rPr>
        <w:t>руководителя)</w:t>
      </w:r>
    </w:p>
    <w:p w:rsidR="00A347DE" w:rsidRPr="005B68AB" w:rsidRDefault="000A1A53">
      <w:pPr>
        <w:pStyle w:val="a3"/>
        <w:tabs>
          <w:tab w:val="left" w:pos="537"/>
          <w:tab w:val="left" w:pos="2353"/>
          <w:tab w:val="left" w:pos="2985"/>
        </w:tabs>
        <w:spacing w:line="321" w:lineRule="exact"/>
      </w:pPr>
      <w:r w:rsidRPr="005B68AB">
        <w:rPr>
          <w:spacing w:val="-10"/>
        </w:rPr>
        <w:t>«</w:t>
      </w:r>
      <w:r w:rsidRPr="005B68AB">
        <w:rPr>
          <w:u w:val="single"/>
        </w:rPr>
        <w:tab/>
      </w:r>
      <w:r w:rsidRPr="005B68AB">
        <w:t xml:space="preserve">» </w:t>
      </w:r>
      <w:r w:rsidRPr="005B68AB">
        <w:rPr>
          <w:u w:val="single"/>
        </w:rPr>
        <w:tab/>
      </w:r>
      <w:r w:rsidRPr="005B68AB">
        <w:rPr>
          <w:spacing w:val="-5"/>
        </w:rPr>
        <w:t>20</w:t>
      </w:r>
      <w:r w:rsidRPr="005B68AB">
        <w:rPr>
          <w:u w:val="single"/>
        </w:rPr>
        <w:tab/>
      </w:r>
      <w:r w:rsidRPr="005B68AB">
        <w:rPr>
          <w:spacing w:val="-5"/>
        </w:rPr>
        <w:t>г.</w:t>
      </w:r>
    </w:p>
    <w:p w:rsidR="001A31C0" w:rsidRDefault="001A31C0">
      <w:pPr>
        <w:spacing w:line="321" w:lineRule="exact"/>
      </w:pPr>
    </w:p>
    <w:p w:rsidR="001A31C0" w:rsidRDefault="001A31C0">
      <w:pPr>
        <w:spacing w:line="321" w:lineRule="exact"/>
        <w:sectPr w:rsidR="001A31C0">
          <w:type w:val="continuous"/>
          <w:pgSz w:w="11910" w:h="16840"/>
          <w:pgMar w:top="1040" w:right="460" w:bottom="280" w:left="1160" w:header="720" w:footer="720" w:gutter="0"/>
          <w:cols w:space="720"/>
        </w:sectPr>
      </w:pPr>
    </w:p>
    <w:p w:rsidR="00A347DE" w:rsidRDefault="00A347DE" w:rsidP="001A31C0">
      <w:pPr>
        <w:spacing w:before="67"/>
        <w:jc w:val="both"/>
      </w:pPr>
    </w:p>
    <w:sectPr w:rsidR="00A347DE" w:rsidSect="00507211">
      <w:pgSz w:w="11910" w:h="16840"/>
      <w:pgMar w:top="1040" w:right="4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BF" w:rsidRDefault="00C830BF" w:rsidP="00801DBA">
      <w:r>
        <w:separator/>
      </w:r>
    </w:p>
  </w:endnote>
  <w:endnote w:type="continuationSeparator" w:id="0">
    <w:p w:rsidR="00C830BF" w:rsidRDefault="00C830BF" w:rsidP="0080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BF" w:rsidRDefault="00C830BF" w:rsidP="00801DBA">
      <w:r>
        <w:separator/>
      </w:r>
    </w:p>
  </w:footnote>
  <w:footnote w:type="continuationSeparator" w:id="0">
    <w:p w:rsidR="00C830BF" w:rsidRDefault="00C830BF" w:rsidP="0080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C66"/>
    <w:multiLevelType w:val="multilevel"/>
    <w:tmpl w:val="90429F7C"/>
    <w:lvl w:ilvl="0">
      <w:start w:val="1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850"/>
      </w:pPr>
      <w:rPr>
        <w:rFonts w:hint="default"/>
        <w:lang w:val="ru-RU" w:eastAsia="en-US" w:bidi="ar-SA"/>
      </w:rPr>
    </w:lvl>
  </w:abstractNum>
  <w:abstractNum w:abstractNumId="1">
    <w:nsid w:val="19AA4526"/>
    <w:multiLevelType w:val="hybridMultilevel"/>
    <w:tmpl w:val="20E44B62"/>
    <w:lvl w:ilvl="0" w:tplc="50A2B466">
      <w:start w:val="2"/>
      <w:numFmt w:val="upperRoman"/>
      <w:lvlText w:val="%1"/>
      <w:lvlJc w:val="left"/>
      <w:pPr>
        <w:ind w:left="1061" w:hanging="3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82AFF0">
      <w:numFmt w:val="bullet"/>
      <w:lvlText w:val="•"/>
      <w:lvlJc w:val="left"/>
      <w:pPr>
        <w:ind w:left="1982" w:hanging="378"/>
      </w:pPr>
      <w:rPr>
        <w:rFonts w:hint="default"/>
        <w:lang w:val="ru-RU" w:eastAsia="en-US" w:bidi="ar-SA"/>
      </w:rPr>
    </w:lvl>
    <w:lvl w:ilvl="2" w:tplc="3372F752">
      <w:numFmt w:val="bullet"/>
      <w:lvlText w:val="•"/>
      <w:lvlJc w:val="left"/>
      <w:pPr>
        <w:ind w:left="2905" w:hanging="378"/>
      </w:pPr>
      <w:rPr>
        <w:rFonts w:hint="default"/>
        <w:lang w:val="ru-RU" w:eastAsia="en-US" w:bidi="ar-SA"/>
      </w:rPr>
    </w:lvl>
    <w:lvl w:ilvl="3" w:tplc="C9E0216E">
      <w:numFmt w:val="bullet"/>
      <w:lvlText w:val="•"/>
      <w:lvlJc w:val="left"/>
      <w:pPr>
        <w:ind w:left="3827" w:hanging="378"/>
      </w:pPr>
      <w:rPr>
        <w:rFonts w:hint="default"/>
        <w:lang w:val="ru-RU" w:eastAsia="en-US" w:bidi="ar-SA"/>
      </w:rPr>
    </w:lvl>
    <w:lvl w:ilvl="4" w:tplc="D8283038">
      <w:numFmt w:val="bullet"/>
      <w:lvlText w:val="•"/>
      <w:lvlJc w:val="left"/>
      <w:pPr>
        <w:ind w:left="4750" w:hanging="378"/>
      </w:pPr>
      <w:rPr>
        <w:rFonts w:hint="default"/>
        <w:lang w:val="ru-RU" w:eastAsia="en-US" w:bidi="ar-SA"/>
      </w:rPr>
    </w:lvl>
    <w:lvl w:ilvl="5" w:tplc="5A68D434">
      <w:numFmt w:val="bullet"/>
      <w:lvlText w:val="•"/>
      <w:lvlJc w:val="left"/>
      <w:pPr>
        <w:ind w:left="5673" w:hanging="378"/>
      </w:pPr>
      <w:rPr>
        <w:rFonts w:hint="default"/>
        <w:lang w:val="ru-RU" w:eastAsia="en-US" w:bidi="ar-SA"/>
      </w:rPr>
    </w:lvl>
    <w:lvl w:ilvl="6" w:tplc="46E2CDA2">
      <w:numFmt w:val="bullet"/>
      <w:lvlText w:val="•"/>
      <w:lvlJc w:val="left"/>
      <w:pPr>
        <w:ind w:left="6595" w:hanging="378"/>
      </w:pPr>
      <w:rPr>
        <w:rFonts w:hint="default"/>
        <w:lang w:val="ru-RU" w:eastAsia="en-US" w:bidi="ar-SA"/>
      </w:rPr>
    </w:lvl>
    <w:lvl w:ilvl="7" w:tplc="5F2A485A">
      <w:numFmt w:val="bullet"/>
      <w:lvlText w:val="•"/>
      <w:lvlJc w:val="left"/>
      <w:pPr>
        <w:ind w:left="7518" w:hanging="378"/>
      </w:pPr>
      <w:rPr>
        <w:rFonts w:hint="default"/>
        <w:lang w:val="ru-RU" w:eastAsia="en-US" w:bidi="ar-SA"/>
      </w:rPr>
    </w:lvl>
    <w:lvl w:ilvl="8" w:tplc="F5FA2400">
      <w:numFmt w:val="bullet"/>
      <w:lvlText w:val="•"/>
      <w:lvlJc w:val="left"/>
      <w:pPr>
        <w:ind w:left="8441" w:hanging="378"/>
      </w:pPr>
      <w:rPr>
        <w:rFonts w:hint="default"/>
        <w:lang w:val="ru-RU" w:eastAsia="en-US" w:bidi="ar-SA"/>
      </w:rPr>
    </w:lvl>
  </w:abstractNum>
  <w:abstractNum w:abstractNumId="2">
    <w:nsid w:val="206D2D58"/>
    <w:multiLevelType w:val="multilevel"/>
    <w:tmpl w:val="8728A648"/>
    <w:lvl w:ilvl="0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6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6" w:hanging="2160"/>
      </w:pPr>
      <w:rPr>
        <w:rFonts w:hint="default"/>
      </w:rPr>
    </w:lvl>
  </w:abstractNum>
  <w:abstractNum w:abstractNumId="3">
    <w:nsid w:val="213F3494"/>
    <w:multiLevelType w:val="hybridMultilevel"/>
    <w:tmpl w:val="9792671E"/>
    <w:lvl w:ilvl="0" w:tplc="4976C81C">
      <w:start w:val="1"/>
      <w:numFmt w:val="upperRoman"/>
      <w:lvlText w:val="%1."/>
      <w:lvlJc w:val="left"/>
      <w:pPr>
        <w:ind w:left="3697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EC266C">
      <w:numFmt w:val="bullet"/>
      <w:lvlText w:val="•"/>
      <w:lvlJc w:val="left"/>
      <w:pPr>
        <w:ind w:left="4358" w:hanging="250"/>
      </w:pPr>
      <w:rPr>
        <w:rFonts w:hint="default"/>
        <w:lang w:val="ru-RU" w:eastAsia="en-US" w:bidi="ar-SA"/>
      </w:rPr>
    </w:lvl>
    <w:lvl w:ilvl="2" w:tplc="3FFC1380">
      <w:numFmt w:val="bullet"/>
      <w:lvlText w:val="•"/>
      <w:lvlJc w:val="left"/>
      <w:pPr>
        <w:ind w:left="5017" w:hanging="250"/>
      </w:pPr>
      <w:rPr>
        <w:rFonts w:hint="default"/>
        <w:lang w:val="ru-RU" w:eastAsia="en-US" w:bidi="ar-SA"/>
      </w:rPr>
    </w:lvl>
    <w:lvl w:ilvl="3" w:tplc="71622678">
      <w:numFmt w:val="bullet"/>
      <w:lvlText w:val="•"/>
      <w:lvlJc w:val="left"/>
      <w:pPr>
        <w:ind w:left="5675" w:hanging="250"/>
      </w:pPr>
      <w:rPr>
        <w:rFonts w:hint="default"/>
        <w:lang w:val="ru-RU" w:eastAsia="en-US" w:bidi="ar-SA"/>
      </w:rPr>
    </w:lvl>
    <w:lvl w:ilvl="4" w:tplc="3BEAEAE6">
      <w:numFmt w:val="bullet"/>
      <w:lvlText w:val="•"/>
      <w:lvlJc w:val="left"/>
      <w:pPr>
        <w:ind w:left="6334" w:hanging="250"/>
      </w:pPr>
      <w:rPr>
        <w:rFonts w:hint="default"/>
        <w:lang w:val="ru-RU" w:eastAsia="en-US" w:bidi="ar-SA"/>
      </w:rPr>
    </w:lvl>
    <w:lvl w:ilvl="5" w:tplc="1F288562">
      <w:numFmt w:val="bullet"/>
      <w:lvlText w:val="•"/>
      <w:lvlJc w:val="left"/>
      <w:pPr>
        <w:ind w:left="6993" w:hanging="250"/>
      </w:pPr>
      <w:rPr>
        <w:rFonts w:hint="default"/>
        <w:lang w:val="ru-RU" w:eastAsia="en-US" w:bidi="ar-SA"/>
      </w:rPr>
    </w:lvl>
    <w:lvl w:ilvl="6" w:tplc="6876F90A">
      <w:numFmt w:val="bullet"/>
      <w:lvlText w:val="•"/>
      <w:lvlJc w:val="left"/>
      <w:pPr>
        <w:ind w:left="7651" w:hanging="250"/>
      </w:pPr>
      <w:rPr>
        <w:rFonts w:hint="default"/>
        <w:lang w:val="ru-RU" w:eastAsia="en-US" w:bidi="ar-SA"/>
      </w:rPr>
    </w:lvl>
    <w:lvl w:ilvl="7" w:tplc="BD700B3C">
      <w:numFmt w:val="bullet"/>
      <w:lvlText w:val="•"/>
      <w:lvlJc w:val="left"/>
      <w:pPr>
        <w:ind w:left="8310" w:hanging="250"/>
      </w:pPr>
      <w:rPr>
        <w:rFonts w:hint="default"/>
        <w:lang w:val="ru-RU" w:eastAsia="en-US" w:bidi="ar-SA"/>
      </w:rPr>
    </w:lvl>
    <w:lvl w:ilvl="8" w:tplc="46F20BE0">
      <w:numFmt w:val="bullet"/>
      <w:lvlText w:val="•"/>
      <w:lvlJc w:val="left"/>
      <w:pPr>
        <w:ind w:left="8969" w:hanging="250"/>
      </w:pPr>
      <w:rPr>
        <w:rFonts w:hint="default"/>
        <w:lang w:val="ru-RU" w:eastAsia="en-US" w:bidi="ar-SA"/>
      </w:rPr>
    </w:lvl>
  </w:abstractNum>
  <w:abstractNum w:abstractNumId="4">
    <w:nsid w:val="2D72363F"/>
    <w:multiLevelType w:val="multilevel"/>
    <w:tmpl w:val="F89AB3AE"/>
    <w:lvl w:ilvl="0">
      <w:start w:val="4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850"/>
      </w:pPr>
      <w:rPr>
        <w:rFonts w:hint="default"/>
        <w:lang w:val="ru-RU" w:eastAsia="en-US" w:bidi="ar-SA"/>
      </w:rPr>
    </w:lvl>
  </w:abstractNum>
  <w:abstractNum w:abstractNumId="5">
    <w:nsid w:val="2FF21F96"/>
    <w:multiLevelType w:val="multilevel"/>
    <w:tmpl w:val="89062744"/>
    <w:lvl w:ilvl="0">
      <w:start w:val="5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36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8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696"/>
      </w:pPr>
      <w:rPr>
        <w:rFonts w:hint="default"/>
        <w:lang w:val="ru-RU" w:eastAsia="en-US" w:bidi="ar-SA"/>
      </w:rPr>
    </w:lvl>
  </w:abstractNum>
  <w:abstractNum w:abstractNumId="6">
    <w:nsid w:val="375319D8"/>
    <w:multiLevelType w:val="multilevel"/>
    <w:tmpl w:val="E17839DA"/>
    <w:lvl w:ilvl="0">
      <w:start w:val="3"/>
      <w:numFmt w:val="decimal"/>
      <w:lvlText w:val="%1"/>
      <w:lvlJc w:val="left"/>
      <w:pPr>
        <w:ind w:left="116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850"/>
      </w:pPr>
      <w:rPr>
        <w:rFonts w:hint="default"/>
        <w:lang w:val="ru-RU" w:eastAsia="en-US" w:bidi="ar-SA"/>
      </w:rPr>
    </w:lvl>
  </w:abstractNum>
  <w:abstractNum w:abstractNumId="7">
    <w:nsid w:val="4525604E"/>
    <w:multiLevelType w:val="multilevel"/>
    <w:tmpl w:val="CBD43D32"/>
    <w:lvl w:ilvl="0">
      <w:start w:val="2"/>
      <w:numFmt w:val="decimal"/>
      <w:lvlText w:val="%1"/>
      <w:lvlJc w:val="left"/>
      <w:pPr>
        <w:ind w:left="1532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2" w:hanging="8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9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85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DC"/>
    <w:rsid w:val="00053FD7"/>
    <w:rsid w:val="000A1A53"/>
    <w:rsid w:val="000D74DC"/>
    <w:rsid w:val="0010791C"/>
    <w:rsid w:val="00131EB7"/>
    <w:rsid w:val="00147490"/>
    <w:rsid w:val="001A31C0"/>
    <w:rsid w:val="001F5A44"/>
    <w:rsid w:val="002720CF"/>
    <w:rsid w:val="002966B0"/>
    <w:rsid w:val="002D10EA"/>
    <w:rsid w:val="00314331"/>
    <w:rsid w:val="00422C90"/>
    <w:rsid w:val="00430C07"/>
    <w:rsid w:val="00455F48"/>
    <w:rsid w:val="004A20F5"/>
    <w:rsid w:val="004C1045"/>
    <w:rsid w:val="00507211"/>
    <w:rsid w:val="005877A4"/>
    <w:rsid w:val="005B68AB"/>
    <w:rsid w:val="00603529"/>
    <w:rsid w:val="0063058E"/>
    <w:rsid w:val="007A7D7D"/>
    <w:rsid w:val="00801DBA"/>
    <w:rsid w:val="00A347DE"/>
    <w:rsid w:val="00C830BF"/>
    <w:rsid w:val="00D2202F"/>
    <w:rsid w:val="00D61634"/>
    <w:rsid w:val="00DA06B7"/>
    <w:rsid w:val="00E8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07211"/>
    <w:pPr>
      <w:spacing w:before="315" w:line="319" w:lineRule="exact"/>
      <w:ind w:left="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2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211"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7211"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07211"/>
    <w:pPr>
      <w:ind w:left="146"/>
    </w:pPr>
  </w:style>
  <w:style w:type="paragraph" w:styleId="a5">
    <w:name w:val="header"/>
    <w:basedOn w:val="a"/>
    <w:link w:val="a6"/>
    <w:uiPriority w:val="99"/>
    <w:unhideWhenUsed/>
    <w:rsid w:val="00801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1D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01D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1DB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1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07211"/>
    <w:pPr>
      <w:spacing w:before="315" w:line="319" w:lineRule="exact"/>
      <w:ind w:left="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2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211"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507211"/>
    <w:pPr>
      <w:ind w:left="116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07211"/>
    <w:pPr>
      <w:ind w:left="146"/>
    </w:pPr>
  </w:style>
  <w:style w:type="paragraph" w:styleId="a5">
    <w:name w:val="header"/>
    <w:basedOn w:val="a"/>
    <w:link w:val="a6"/>
    <w:uiPriority w:val="99"/>
    <w:unhideWhenUsed/>
    <w:rsid w:val="00801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1DB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01D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01DB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Pictures\&#1047;&#1040;&#1071;&#1042;&#1050;&#1040;%20&#1080;&#1085;&#1076;&#1091;&#1089;&#1090;&#1088;&#1080;&#1072;&#1083;&#1100;&#1085;&#1099;&#1081;%20&#1087;&#1072;&#1088;&#108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ЗАЯВКА индустриальный парк</Template>
  <TotalTime>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ÐﾟÐ¾Ð»Ð¾Ð¶ÐµÐ½Ð¸Ðµ Ð¾ ÐºÐ¾Ð½ÐºÑ…Ñ•Ñ†Ðµ Ñ•ÐµÐ·Ð¸Ð´ÐµÐ½Ñ‡Ð¾Ð² Ð´Ð»Ñ‘ Ñ†Ð°Ð¹Ñ‡Ð°</vt:lpstr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ÐﾟÐ¾Ð»Ð¾Ð¶ÐµÐ½Ð¸Ðµ Ð¾ ÐºÐ¾Ð½ÐºÑ…Ñ•Ñ†Ðµ Ñ•ÐµÐ·Ð¸Ð´ÐµÐ½Ñ‡Ð¾Ð² Ð´Ð»Ñ‘ Ñ†Ð°Ð¹Ñ‡Ð°</dc:title>
  <dc:creator>User</dc:creator>
  <cp:lastModifiedBy>User</cp:lastModifiedBy>
  <cp:revision>1</cp:revision>
  <cp:lastPrinted>2024-06-06T11:23:00Z</cp:lastPrinted>
  <dcterms:created xsi:type="dcterms:W3CDTF">2024-06-07T08:11:00Z</dcterms:created>
  <dcterms:modified xsi:type="dcterms:W3CDTF">2024-06-07T08:12:00Z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LastSaved">
    <vt:filetime>2024-03-15T00:00:00Z</vt:filetime>
  </property>
  <property fmtid="{D5CDD505-2E9C-101B-9397-08002B2CF9AE}" pid="4" name="Producer">
    <vt:lpwstr>Microsoft: Print To PDF</vt:lpwstr>
  </property>
</Properties>
</file>